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18" w:rsidRPr="008674A5" w:rsidRDefault="006C2C18" w:rsidP="00C76B38">
      <w:pPr>
        <w:pStyle w:val="1"/>
        <w:pageBreakBefore/>
        <w:ind w:left="5664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674A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9</w:t>
      </w:r>
      <w:r w:rsidRPr="008674A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6C2C18" w:rsidRPr="008674A5" w:rsidRDefault="006C2C18" w:rsidP="00C76B38">
      <w:pPr>
        <w:spacing w:before="120"/>
        <w:jc w:val="center"/>
        <w:rPr>
          <w:b/>
          <w:sz w:val="22"/>
          <w:szCs w:val="22"/>
        </w:rPr>
      </w:pPr>
      <w:r w:rsidRPr="008674A5">
        <w:rPr>
          <w:b/>
          <w:sz w:val="22"/>
          <w:szCs w:val="22"/>
        </w:rPr>
        <w:t>Д  Е</w:t>
      </w:r>
      <w:r w:rsidRPr="008674A5">
        <w:rPr>
          <w:sz w:val="22"/>
          <w:szCs w:val="22"/>
        </w:rPr>
        <w:t xml:space="preserve">  </w:t>
      </w:r>
      <w:r w:rsidRPr="008674A5">
        <w:rPr>
          <w:b/>
          <w:sz w:val="22"/>
          <w:szCs w:val="22"/>
        </w:rPr>
        <w:t>К Л А Р А Ц И Я</w:t>
      </w:r>
    </w:p>
    <w:p w:rsidR="006C2C18" w:rsidRPr="002765F4" w:rsidRDefault="006C2C18" w:rsidP="002765F4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валидност на офертата</w:t>
      </w:r>
    </w:p>
    <w:p w:rsidR="006C2C18" w:rsidRPr="008674A5" w:rsidRDefault="006C2C18" w:rsidP="00C76B38">
      <w:pPr>
        <w:rPr>
          <w:b/>
          <w:sz w:val="22"/>
          <w:szCs w:val="22"/>
        </w:rPr>
      </w:pPr>
    </w:p>
    <w:p w:rsidR="006C2C18" w:rsidRPr="008674A5" w:rsidRDefault="006C2C18" w:rsidP="00C76B38">
      <w:pPr>
        <w:spacing w:before="120" w:after="120" w:line="360" w:lineRule="auto"/>
        <w:ind w:firstLine="708"/>
        <w:jc w:val="both"/>
      </w:pPr>
      <w:r w:rsidRPr="008674A5">
        <w:t>Долуподписаният/-ната/  ..........................................................................................................</w:t>
      </w:r>
    </w:p>
    <w:p w:rsidR="006C2C18" w:rsidRPr="00F429BC" w:rsidRDefault="006C2C18" w:rsidP="00F429BC">
      <w:pPr>
        <w:jc w:val="both"/>
        <w:rPr>
          <w:bCs/>
          <w:lang w:eastAsia="en-US"/>
        </w:rPr>
      </w:pPr>
      <w:r w:rsidRPr="008674A5">
        <w:t>ЕГН...................., лична карта, № .........................изд. на.....................г. от.................................., в качеството ми на .................................................................... (</w:t>
      </w:r>
      <w:r w:rsidRPr="008674A5">
        <w:rPr>
          <w:i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8674A5">
        <w:t xml:space="preserve">.) на ..............................................................................., регистриран/о по фирмено дело №.................... по описа за..................г. на..................................съд и/или в Търговския регистър на Агенцията по вписвания с ЕИК …………….., със седалище  и адрес на управление............................................................................ – участник в </w:t>
      </w:r>
      <w:r>
        <w:t>публична покана по реда на глава осем „а” от ЗОП</w:t>
      </w:r>
      <w:r w:rsidRPr="008674A5">
        <w:t xml:space="preserve"> </w:t>
      </w:r>
      <w:r>
        <w:t>с предмет</w:t>
      </w:r>
      <w:r>
        <w:rPr>
          <w:lang w:val="en-US"/>
        </w:rPr>
        <w:t xml:space="preserve"> </w:t>
      </w:r>
      <w:r>
        <w:rPr>
          <w:i/>
        </w:rPr>
        <w:t>„Доставки</w:t>
      </w:r>
      <w:r w:rsidRPr="009B2816">
        <w:rPr>
          <w:i/>
        </w:rPr>
        <w:t xml:space="preserve"> на канцеларски материали за нуждите на Изпълнителна агенция “Автомобилна администрация”</w:t>
      </w:r>
      <w:r w:rsidRPr="00F429BC">
        <w:rPr>
          <w:bCs/>
          <w:lang w:eastAsia="en-US"/>
        </w:rPr>
        <w:t>.</w:t>
      </w:r>
    </w:p>
    <w:p w:rsidR="006C2C18" w:rsidRPr="008674A5" w:rsidRDefault="006C2C18" w:rsidP="00C76B38">
      <w:pPr>
        <w:jc w:val="center"/>
        <w:rPr>
          <w:b/>
        </w:rPr>
      </w:pPr>
    </w:p>
    <w:p w:rsidR="006C2C18" w:rsidRPr="008674A5" w:rsidRDefault="006C2C18" w:rsidP="00C76B38">
      <w:pPr>
        <w:jc w:val="center"/>
        <w:rPr>
          <w:b/>
        </w:rPr>
      </w:pPr>
      <w:r w:rsidRPr="008674A5">
        <w:rPr>
          <w:b/>
        </w:rPr>
        <w:t>ДЕКЛАРИРАМ, ЧЕ:</w:t>
      </w:r>
    </w:p>
    <w:p w:rsidR="006C2C18" w:rsidRPr="008674A5" w:rsidRDefault="006C2C18" w:rsidP="00C76B38">
      <w:pPr>
        <w:jc w:val="both"/>
      </w:pPr>
    </w:p>
    <w:p w:rsidR="006C2C18" w:rsidRPr="008674A5" w:rsidRDefault="006C2C18" w:rsidP="00C76B38">
      <w:pPr>
        <w:widowControl w:val="0"/>
        <w:autoSpaceDE w:val="0"/>
        <w:autoSpaceDN w:val="0"/>
        <w:adjustRightInd w:val="0"/>
        <w:ind w:right="-82" w:firstLine="540"/>
        <w:jc w:val="both"/>
      </w:pPr>
      <w:r>
        <w:t>Представената оферта е валидна за срок от ………. от представянето й</w:t>
      </w:r>
      <w:r w:rsidRPr="008674A5">
        <w:t>.</w:t>
      </w:r>
    </w:p>
    <w:p w:rsidR="006C2C18" w:rsidRPr="008674A5" w:rsidRDefault="006C2C18" w:rsidP="00C76B38">
      <w:pPr>
        <w:rPr>
          <w:b/>
        </w:rPr>
      </w:pPr>
    </w:p>
    <w:p w:rsidR="006C2C18" w:rsidRPr="008674A5" w:rsidRDefault="006C2C18" w:rsidP="00C76B38">
      <w:pPr>
        <w:rPr>
          <w:b/>
        </w:rPr>
      </w:pPr>
    </w:p>
    <w:p w:rsidR="006C2C18" w:rsidRPr="008674A5" w:rsidRDefault="006C2C18" w:rsidP="00C76B38">
      <w:pPr>
        <w:rPr>
          <w:b/>
        </w:rPr>
      </w:pPr>
      <w:r w:rsidRPr="008674A5">
        <w:rPr>
          <w:b/>
        </w:rPr>
        <w:t>Дата. ..............................</w:t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  Декларатор: ..........................................</w:t>
      </w:r>
    </w:p>
    <w:p w:rsidR="006C2C18" w:rsidRPr="008674A5" w:rsidRDefault="006C2C18" w:rsidP="00C76B38">
      <w:pPr>
        <w:rPr>
          <w:b/>
        </w:rPr>
      </w:pP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/подпис и печат/</w:t>
      </w:r>
    </w:p>
    <w:p w:rsidR="006C2C18" w:rsidRDefault="006C2C18"/>
    <w:sectPr w:rsidR="006C2C18" w:rsidSect="0011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B38"/>
    <w:rsid w:val="0000460B"/>
    <w:rsid w:val="00116923"/>
    <w:rsid w:val="00167B24"/>
    <w:rsid w:val="001F4056"/>
    <w:rsid w:val="002765F4"/>
    <w:rsid w:val="00320EA9"/>
    <w:rsid w:val="00364F12"/>
    <w:rsid w:val="00372BD2"/>
    <w:rsid w:val="003747E1"/>
    <w:rsid w:val="0038574C"/>
    <w:rsid w:val="003A38C1"/>
    <w:rsid w:val="0043200C"/>
    <w:rsid w:val="005B7134"/>
    <w:rsid w:val="00647C6F"/>
    <w:rsid w:val="00690637"/>
    <w:rsid w:val="006C2C18"/>
    <w:rsid w:val="006D10B8"/>
    <w:rsid w:val="006F1B9B"/>
    <w:rsid w:val="00717ACC"/>
    <w:rsid w:val="007D4FCB"/>
    <w:rsid w:val="00857C8D"/>
    <w:rsid w:val="008674A5"/>
    <w:rsid w:val="009B2816"/>
    <w:rsid w:val="009C2068"/>
    <w:rsid w:val="009D17E7"/>
    <w:rsid w:val="00A2668F"/>
    <w:rsid w:val="00A469E4"/>
    <w:rsid w:val="00B63A83"/>
    <w:rsid w:val="00C33BBA"/>
    <w:rsid w:val="00C423EC"/>
    <w:rsid w:val="00C51B3B"/>
    <w:rsid w:val="00C53417"/>
    <w:rsid w:val="00C668BB"/>
    <w:rsid w:val="00C76862"/>
    <w:rsid w:val="00C76B38"/>
    <w:rsid w:val="00D2637C"/>
    <w:rsid w:val="00DD6C01"/>
    <w:rsid w:val="00DE4EE8"/>
    <w:rsid w:val="00DE57D1"/>
    <w:rsid w:val="00E358D6"/>
    <w:rsid w:val="00EB256A"/>
    <w:rsid w:val="00F429BC"/>
    <w:rsid w:val="00F64BD3"/>
    <w:rsid w:val="00FC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разредка1"/>
    <w:uiPriority w:val="99"/>
    <w:rsid w:val="00C76B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DVV</dc:creator>
  <cp:keywords/>
  <dc:description/>
  <cp:lastModifiedBy>admin</cp:lastModifiedBy>
  <cp:revision>7</cp:revision>
  <dcterms:created xsi:type="dcterms:W3CDTF">2014-12-11T13:31:00Z</dcterms:created>
  <dcterms:modified xsi:type="dcterms:W3CDTF">2014-12-16T06:29:00Z</dcterms:modified>
</cp:coreProperties>
</file>